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5ED9E" w14:textId="77777777" w:rsidR="00F521A8" w:rsidRDefault="00F521A8" w:rsidP="00F521A8">
      <w:pPr>
        <w:pStyle w:val="Kpalrs"/>
      </w:pPr>
      <w:r>
        <w:t>NYILATKOZAT</w:t>
      </w:r>
      <w:bookmarkStart w:id="0" w:name="_GoBack"/>
      <w:bookmarkEnd w:id="0"/>
    </w:p>
    <w:p w14:paraId="2BC9ABB4" w14:textId="77777777" w:rsidR="00F521A8" w:rsidRDefault="00F521A8" w:rsidP="00F521A8">
      <w:pPr>
        <w:pStyle w:val="Normlis"/>
        <w:spacing w:after="480"/>
      </w:pPr>
      <w:proofErr w:type="gramStart"/>
      <w:r>
        <w:t>A …</w:t>
      </w:r>
      <w:proofErr w:type="gramEnd"/>
      <w:r>
        <w:t xml:space="preserve">……………………………………..………………………………… (intézet/szervezet) </w:t>
      </w:r>
    </w:p>
    <w:p w14:paraId="72CCE20B" w14:textId="77777777" w:rsidR="00F521A8" w:rsidRDefault="00F521A8" w:rsidP="00F521A8">
      <w:pPr>
        <w:pStyle w:val="Normlis"/>
        <w:spacing w:after="480"/>
      </w:pPr>
      <w:proofErr w:type="gramStart"/>
      <w:r>
        <w:t>kérésének</w:t>
      </w:r>
      <w:proofErr w:type="gramEnd"/>
      <w:r>
        <w:t xml:space="preserve"> megfelelően </w:t>
      </w:r>
    </w:p>
    <w:p w14:paraId="3908AF0A" w14:textId="77777777" w:rsidR="00F521A8" w:rsidRDefault="00F521A8" w:rsidP="00F521A8">
      <w:pPr>
        <w:pStyle w:val="Normlis"/>
        <w:spacing w:after="480"/>
      </w:pPr>
      <w:r>
        <w:t>….</w:t>
      </w:r>
      <w:proofErr w:type="gramStart"/>
      <w:r>
        <w:t>.......................……………………………………………………..</w:t>
      </w:r>
      <w:proofErr w:type="gramEnd"/>
      <w:r>
        <w:t xml:space="preserve">(hallgató neve) </w:t>
      </w:r>
    </w:p>
    <w:p w14:paraId="1D2FF3F8" w14:textId="77777777" w:rsidR="00F521A8" w:rsidRDefault="00F521A8" w:rsidP="00F521A8">
      <w:pPr>
        <w:pStyle w:val="Normlis"/>
        <w:spacing w:after="480"/>
      </w:pPr>
      <w:r>
        <w:t>…</w:t>
      </w:r>
      <w:proofErr w:type="gramStart"/>
      <w:r>
        <w:t>………………………………………………………………….</w:t>
      </w:r>
      <w:proofErr w:type="gramEnd"/>
      <w:r>
        <w:t>c. szakdolgozata:</w:t>
      </w:r>
    </w:p>
    <w:p w14:paraId="53AF22B2" w14:textId="77777777" w:rsidR="00F521A8" w:rsidRDefault="00F521A8" w:rsidP="00F521A8">
      <w:pPr>
        <w:pStyle w:val="Normlis"/>
        <w:numPr>
          <w:ilvl w:val="0"/>
          <w:numId w:val="1"/>
        </w:numPr>
        <w:ind w:left="1418" w:hanging="709"/>
      </w:pPr>
      <w:r>
        <w:t>nyilvánosságra nem hozható</w:t>
      </w:r>
    </w:p>
    <w:p w14:paraId="00D2E9F3" w14:textId="77777777" w:rsidR="00F521A8" w:rsidRDefault="00F521A8" w:rsidP="00F521A8">
      <w:pPr>
        <w:pStyle w:val="Normlis"/>
        <w:numPr>
          <w:ilvl w:val="0"/>
          <w:numId w:val="1"/>
        </w:numPr>
        <w:ind w:left="1418" w:hanging="709"/>
      </w:pPr>
      <w:r>
        <w:t>könyvtárban nem tárolható</w:t>
      </w:r>
    </w:p>
    <w:p w14:paraId="3665B63E" w14:textId="77777777" w:rsidR="00F521A8" w:rsidRDefault="00F521A8" w:rsidP="00F521A8">
      <w:pPr>
        <w:pStyle w:val="Normlis"/>
        <w:numPr>
          <w:ilvl w:val="0"/>
          <w:numId w:val="1"/>
        </w:numPr>
        <w:ind w:left="1418" w:hanging="709"/>
      </w:pPr>
      <w:r>
        <w:t>csak a konzulensek, opponensek, valamint a Záróvizsga Bizottság kaphatja meg,</w:t>
      </w:r>
    </w:p>
    <w:p w14:paraId="770D2D61" w14:textId="77777777" w:rsidR="00F521A8" w:rsidRDefault="00F521A8" w:rsidP="00F521A8">
      <w:pPr>
        <w:pStyle w:val="Normlis"/>
        <w:numPr>
          <w:ilvl w:val="0"/>
          <w:numId w:val="1"/>
        </w:numPr>
        <w:ind w:left="1418" w:hanging="709"/>
      </w:pPr>
      <w:r>
        <w:t>nem sokszorosítható.</w:t>
      </w:r>
    </w:p>
    <w:p w14:paraId="4F92EB22" w14:textId="77777777" w:rsidR="00F521A8" w:rsidRDefault="00F521A8" w:rsidP="00F521A8">
      <w:pPr>
        <w:pStyle w:val="Normlis"/>
        <w:spacing w:before="480"/>
      </w:pPr>
      <w:r>
        <w:t>A Széchenyi István Egyetem a benyújtástól számított három évig vállalja, hogy fent leírtakat együttesen elfogadja és betartja.</w:t>
      </w:r>
      <w:r>
        <w:br/>
        <w:t>Fent nevezett hallgató felel azért, hogy a jelen nyilatkozat az elkészült dolgozat nyitó oldalaként bekötésre kerüljön.</w:t>
      </w:r>
    </w:p>
    <w:p w14:paraId="52534BCC" w14:textId="77777777" w:rsidR="00F521A8" w:rsidRDefault="00F521A8" w:rsidP="00F521A8">
      <w:pPr>
        <w:pStyle w:val="Normlis"/>
        <w:spacing w:before="840"/>
      </w:pPr>
      <w:r>
        <w:t>Győr</w:t>
      </w:r>
      <w:proofErr w:type="gramStart"/>
      <w:r>
        <w:t>,……….....................</w:t>
      </w:r>
      <w:proofErr w:type="gramEnd"/>
    </w:p>
    <w:p w14:paraId="608F9FC8" w14:textId="77777777" w:rsidR="00F521A8" w:rsidRDefault="00F521A8" w:rsidP="00F521A8">
      <w:pPr>
        <w:pStyle w:val="Normlis"/>
        <w:tabs>
          <w:tab w:val="center" w:pos="6804"/>
        </w:tabs>
        <w:spacing w:before="480"/>
      </w:pPr>
      <w:r>
        <w:tab/>
        <w:t>..</w:t>
      </w:r>
      <w:proofErr w:type="gramStart"/>
      <w:r>
        <w:t>.............................................</w:t>
      </w:r>
      <w:proofErr w:type="gramEnd"/>
      <w:r>
        <w:br/>
      </w:r>
      <w:r>
        <w:tab/>
      </w:r>
      <w:proofErr w:type="gramStart"/>
      <w:r>
        <w:t>tanszékvezető</w:t>
      </w:r>
      <w:proofErr w:type="gramEnd"/>
    </w:p>
    <w:p w14:paraId="78CA37B5" w14:textId="5E4192FE" w:rsidR="003121E1" w:rsidRPr="00B62197" w:rsidRDefault="003121E1" w:rsidP="00B62197"/>
    <w:sectPr w:rsidR="003121E1" w:rsidRPr="00B62197" w:rsidSect="00854FC1">
      <w:headerReference w:type="default" r:id="rId8"/>
      <w:footerReference w:type="default" r:id="rId9"/>
      <w:type w:val="continuous"/>
      <w:pgSz w:w="11906" w:h="16838" w:code="9"/>
      <w:pgMar w:top="272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8C17C" w14:textId="77777777" w:rsidR="003B6D47" w:rsidRDefault="003B6D47" w:rsidP="001947B9">
      <w:pPr>
        <w:spacing w:after="0" w:line="240" w:lineRule="auto"/>
      </w:pPr>
      <w:r>
        <w:separator/>
      </w:r>
    </w:p>
  </w:endnote>
  <w:endnote w:type="continuationSeparator" w:id="0">
    <w:p w14:paraId="64645D95" w14:textId="77777777" w:rsidR="003B6D47" w:rsidRDefault="003B6D47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6C03" w14:textId="77777777" w:rsidR="00237105" w:rsidRPr="00B3021C" w:rsidRDefault="00021387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757B19FC" wp14:editId="0EA0BE0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2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14:paraId="78E3A433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14:paraId="501F3522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770C8" w14:textId="77777777" w:rsidR="003B6D47" w:rsidRDefault="003B6D47" w:rsidP="001947B9">
      <w:pPr>
        <w:spacing w:after="0" w:line="240" w:lineRule="auto"/>
      </w:pPr>
      <w:r>
        <w:separator/>
      </w:r>
    </w:p>
  </w:footnote>
  <w:footnote w:type="continuationSeparator" w:id="0">
    <w:p w14:paraId="32DCF69E" w14:textId="77777777" w:rsidR="003B6D47" w:rsidRDefault="003B6D47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CE7C" w14:textId="512F9215" w:rsidR="00237105" w:rsidRDefault="000803A7" w:rsidP="004D4FA1">
    <w:pPr>
      <w:pStyle w:val="lfej"/>
      <w:jc w:val="left"/>
    </w:pPr>
    <w:r w:rsidRPr="00077DA0">
      <w:rPr>
        <w:noProof/>
        <w:sz w:val="40"/>
        <w:szCs w:val="40"/>
        <w:lang w:eastAsia="hu-HU"/>
      </w:rPr>
      <w:drawing>
        <wp:inline distT="0" distB="0" distL="0" distR="0" wp14:anchorId="290400EE" wp14:editId="675B07AB">
          <wp:extent cx="2210769" cy="737235"/>
          <wp:effectExtent l="0" t="0" r="0" b="0"/>
          <wp:docPr id="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zaki_tudomanyi_kar_b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69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66B54" w14:textId="77777777"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6F4B"/>
    <w:multiLevelType w:val="hybridMultilevel"/>
    <w:tmpl w:val="A35CAE22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87"/>
    <w:rsid w:val="00021387"/>
    <w:rsid w:val="0005099C"/>
    <w:rsid w:val="000803A7"/>
    <w:rsid w:val="000F14F4"/>
    <w:rsid w:val="00126A5F"/>
    <w:rsid w:val="00143A69"/>
    <w:rsid w:val="00146E94"/>
    <w:rsid w:val="001941EC"/>
    <w:rsid w:val="001947B9"/>
    <w:rsid w:val="00196AC8"/>
    <w:rsid w:val="001A51B7"/>
    <w:rsid w:val="001D4C94"/>
    <w:rsid w:val="00237105"/>
    <w:rsid w:val="002E317B"/>
    <w:rsid w:val="003040A7"/>
    <w:rsid w:val="003121E1"/>
    <w:rsid w:val="0037392C"/>
    <w:rsid w:val="00386335"/>
    <w:rsid w:val="003B4433"/>
    <w:rsid w:val="003B6D47"/>
    <w:rsid w:val="00440E00"/>
    <w:rsid w:val="00452C6C"/>
    <w:rsid w:val="00486852"/>
    <w:rsid w:val="004D4FA1"/>
    <w:rsid w:val="00520F67"/>
    <w:rsid w:val="00553D3D"/>
    <w:rsid w:val="00562592"/>
    <w:rsid w:val="005C6210"/>
    <w:rsid w:val="005D12FF"/>
    <w:rsid w:val="006026A5"/>
    <w:rsid w:val="006159F1"/>
    <w:rsid w:val="006349D3"/>
    <w:rsid w:val="006633E8"/>
    <w:rsid w:val="006F256E"/>
    <w:rsid w:val="007113CC"/>
    <w:rsid w:val="00737A86"/>
    <w:rsid w:val="00744DD0"/>
    <w:rsid w:val="007D7755"/>
    <w:rsid w:val="00800489"/>
    <w:rsid w:val="00803A8C"/>
    <w:rsid w:val="008123ED"/>
    <w:rsid w:val="00854FC1"/>
    <w:rsid w:val="00883D6E"/>
    <w:rsid w:val="008A7585"/>
    <w:rsid w:val="008B48E2"/>
    <w:rsid w:val="00916CBF"/>
    <w:rsid w:val="0094298F"/>
    <w:rsid w:val="009F3F00"/>
    <w:rsid w:val="00A20EA9"/>
    <w:rsid w:val="00A24102"/>
    <w:rsid w:val="00A67B16"/>
    <w:rsid w:val="00A70A7E"/>
    <w:rsid w:val="00AA6073"/>
    <w:rsid w:val="00AD0A23"/>
    <w:rsid w:val="00B26371"/>
    <w:rsid w:val="00B3021C"/>
    <w:rsid w:val="00B358E4"/>
    <w:rsid w:val="00B62197"/>
    <w:rsid w:val="00B74075"/>
    <w:rsid w:val="00BA0FF1"/>
    <w:rsid w:val="00BD5FFD"/>
    <w:rsid w:val="00BF01B2"/>
    <w:rsid w:val="00C0129C"/>
    <w:rsid w:val="00C15C85"/>
    <w:rsid w:val="00C22C08"/>
    <w:rsid w:val="00C66320"/>
    <w:rsid w:val="00C668A0"/>
    <w:rsid w:val="00C73E40"/>
    <w:rsid w:val="00C75A8D"/>
    <w:rsid w:val="00CB60B0"/>
    <w:rsid w:val="00CC1186"/>
    <w:rsid w:val="00CD7E5D"/>
    <w:rsid w:val="00CE3876"/>
    <w:rsid w:val="00CF6C16"/>
    <w:rsid w:val="00D45BFE"/>
    <w:rsid w:val="00D47287"/>
    <w:rsid w:val="00D606E8"/>
    <w:rsid w:val="00D76B10"/>
    <w:rsid w:val="00DE3AFA"/>
    <w:rsid w:val="00DE7B66"/>
    <w:rsid w:val="00DF1B09"/>
    <w:rsid w:val="00E7502E"/>
    <w:rsid w:val="00E97A53"/>
    <w:rsid w:val="00EB244E"/>
    <w:rsid w:val="00EC5C2D"/>
    <w:rsid w:val="00ED13A0"/>
    <w:rsid w:val="00F00ABF"/>
    <w:rsid w:val="00F01D80"/>
    <w:rsid w:val="00F521A8"/>
    <w:rsid w:val="00F57C8C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890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  <w:style w:type="paragraph" w:customStyle="1" w:styleId="Normlis">
    <w:name w:val="Normális"/>
    <w:basedOn w:val="Norml"/>
    <w:rsid w:val="00F521A8"/>
    <w:pPr>
      <w:spacing w:before="40" w:after="40" w:line="240" w:lineRule="auto"/>
      <w:jc w:val="left"/>
    </w:pPr>
    <w:rPr>
      <w:rFonts w:eastAsia="Times New Roman"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F521A8"/>
    <w:pPr>
      <w:spacing w:before="1680" w:after="1120" w:line="360" w:lineRule="auto"/>
      <w:jc w:val="center"/>
    </w:pPr>
    <w:rPr>
      <w:rFonts w:eastAsia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5789-8B65-4BB8-80DA-EFFD2ED1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2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4</cp:revision>
  <cp:lastPrinted>2012-08-06T12:38:00Z</cp:lastPrinted>
  <dcterms:created xsi:type="dcterms:W3CDTF">2016-11-10T11:36:00Z</dcterms:created>
  <dcterms:modified xsi:type="dcterms:W3CDTF">2025-04-14T12:20:00Z</dcterms:modified>
</cp:coreProperties>
</file>